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AA" w:rsidRDefault="00766CAA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766CAA" w:rsidRDefault="00766CAA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766CAA" w:rsidRDefault="00766CAA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766CAA" w:rsidRDefault="00766CAA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766CAA" w:rsidRDefault="00766CAA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766CAA" w:rsidRDefault="00766CAA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766CAA" w:rsidRDefault="00766CAA" w:rsidP="00172B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6CAA" w:rsidRDefault="00766CAA" w:rsidP="00172B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6CAA" w:rsidRDefault="00766CAA" w:rsidP="00172B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6CAA" w:rsidRDefault="00766CAA" w:rsidP="00172B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6CAA" w:rsidRDefault="00766CAA" w:rsidP="00172B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6CAA" w:rsidRDefault="00766CAA" w:rsidP="00172B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6CAA" w:rsidRDefault="00766CAA" w:rsidP="00172B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6CAA" w:rsidRDefault="00766CAA" w:rsidP="00172B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026" style="position:absolute;margin-left:28pt;margin-top:10.2pt;width:348pt;height:247.35pt;z-index:251658240" stroked="f">
            <v:textbox>
              <w:txbxContent>
                <w:p w:rsidR="00766CAA" w:rsidRDefault="00766CAA" w:rsidP="00172B50">
                  <w:pPr>
                    <w:autoSpaceDE w:val="0"/>
                    <w:autoSpaceDN w:val="0"/>
                    <w:adjustRightInd w:val="0"/>
                    <w:spacing w:after="0" w:line="360" w:lineRule="auto"/>
                    <w:ind w:left="-142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Заведующему МБДОУ «Детский сад № 17 «Тополёк»</w:t>
                  </w:r>
                </w:p>
                <w:p w:rsidR="00766CAA" w:rsidRDefault="00766CAA" w:rsidP="00172B50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Бахитовой Галине Николаевне,</w:t>
                  </w:r>
                </w:p>
                <w:p w:rsidR="00766CAA" w:rsidRDefault="00766CAA" w:rsidP="00172B50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Комиссии по урегулированию споров между участниками образовательных отношений МБДОУ «Детский сад № 17 «Тополёк»</w:t>
                  </w:r>
                </w:p>
                <w:p w:rsidR="00766CAA" w:rsidRDefault="00766CAA" w:rsidP="00172B50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 ____________________________________________________</w:t>
                  </w:r>
                </w:p>
                <w:p w:rsidR="00766CAA" w:rsidRDefault="00766CAA" w:rsidP="00172B50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(Ф.И.О. гражданина, участника образовательных отношений МБДОУ № 17)</w:t>
                  </w:r>
                </w:p>
                <w:p w:rsidR="00766CAA" w:rsidRDefault="00766CAA" w:rsidP="00172B50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_____________________________________________________________________________________________________________________________________________________________________</w:t>
                  </w:r>
                </w:p>
                <w:p w:rsidR="00766CAA" w:rsidRDefault="00766CAA" w:rsidP="00172B50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(место жительства, телефон)</w:t>
                  </w:r>
                </w:p>
                <w:p w:rsidR="00766CAA" w:rsidRPr="00172B50" w:rsidRDefault="00766CAA" w:rsidP="00172B50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__________________________________________________________________</w:t>
                  </w:r>
                </w:p>
                <w:p w:rsidR="00766CAA" w:rsidRDefault="00766CAA">
                  <w:r>
                    <w:t>____________________________________________________________</w:t>
                  </w:r>
                </w:p>
              </w:txbxContent>
            </v:textbox>
          </v:rect>
        </w:pict>
      </w:r>
    </w:p>
    <w:p w:rsidR="00766CAA" w:rsidRDefault="00766CAA" w:rsidP="00172B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6CAA" w:rsidRDefault="00766CAA" w:rsidP="00172B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6CAA" w:rsidRDefault="00766CAA" w:rsidP="00172B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6CAA" w:rsidRDefault="00766CAA" w:rsidP="00172B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6CAA" w:rsidRDefault="00766CAA" w:rsidP="00172B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6CAA" w:rsidRDefault="00766CAA" w:rsidP="00172B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6CAA" w:rsidRDefault="00766CAA" w:rsidP="00172B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6CAA" w:rsidRDefault="00766CAA" w:rsidP="00172B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6CAA" w:rsidRDefault="00766CAA" w:rsidP="00172B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6CAA" w:rsidRDefault="00766CAA" w:rsidP="00172B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6CAA" w:rsidRDefault="00766CAA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</w:p>
    <w:p w:rsidR="00766CAA" w:rsidRDefault="00766CAA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</w:p>
    <w:p w:rsidR="00766CAA" w:rsidRPr="008E2C88" w:rsidRDefault="00766CA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/>
          <w:sz w:val="24"/>
          <w:szCs w:val="24"/>
        </w:rPr>
      </w:pPr>
    </w:p>
    <w:p w:rsidR="00766CAA" w:rsidRPr="008351BB" w:rsidRDefault="00766CA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766CAA" w:rsidRPr="008351BB" w:rsidRDefault="00766CAA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766CAA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766CAA" w:rsidRDefault="00766CAA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/>
          <w:b/>
          <w:spacing w:val="80"/>
          <w:sz w:val="28"/>
          <w:szCs w:val="24"/>
        </w:rPr>
      </w:pPr>
    </w:p>
    <w:p w:rsidR="00766CAA" w:rsidRPr="008351BB" w:rsidRDefault="00766CAA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/>
          <w:b/>
          <w:spacing w:val="80"/>
          <w:sz w:val="28"/>
          <w:szCs w:val="24"/>
        </w:rPr>
        <w:t>ОБРАЩЕНИЕ</w:t>
      </w:r>
    </w:p>
    <w:p w:rsidR="00766CAA" w:rsidRPr="008E2C88" w:rsidRDefault="00766CAA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гражданина, участника образовательных отношений МБДОУ «Детского сада № 17 «Тополёк» по фактам коррупционных правонаруше</w:t>
      </w:r>
      <w:r w:rsidRPr="008E2C88">
        <w:rPr>
          <w:rFonts w:ascii="Times New Roman" w:hAnsi="Times New Roman"/>
          <w:sz w:val="24"/>
          <w:szCs w:val="24"/>
        </w:rPr>
        <w:t>ний</w:t>
      </w:r>
    </w:p>
    <w:p w:rsidR="00766CAA" w:rsidRPr="005D416B" w:rsidRDefault="00766CAA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Сообщаю, что:</w:t>
      </w:r>
    </w:p>
    <w:p w:rsidR="00766CAA" w:rsidRPr="005D416B" w:rsidRDefault="00766CAA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1. ____________________________________</w:t>
      </w:r>
      <w:r>
        <w:rPr>
          <w:rFonts w:ascii="Times New Roman" w:hAnsi="Times New Roman"/>
          <w:sz w:val="28"/>
          <w:szCs w:val="24"/>
        </w:rPr>
        <w:t>________________________</w:t>
      </w:r>
      <w:r w:rsidRPr="005D416B">
        <w:rPr>
          <w:rFonts w:ascii="Times New Roman" w:hAnsi="Times New Roman"/>
          <w:sz w:val="28"/>
          <w:szCs w:val="24"/>
        </w:rPr>
        <w:t>____</w:t>
      </w:r>
    </w:p>
    <w:p w:rsidR="00766CAA" w:rsidRPr="008E2C88" w:rsidRDefault="00766CAA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>Ф.И.О. работника МБДОУ № 17)</w:t>
      </w:r>
    </w:p>
    <w:p w:rsidR="00766CAA" w:rsidRPr="005D416B" w:rsidRDefault="00766CAA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2._________________________________________________________________</w:t>
      </w:r>
    </w:p>
    <w:p w:rsidR="00766CAA" w:rsidRPr="008E2C88" w:rsidRDefault="00766CAA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работником МБДОУ № 17</w:t>
      </w:r>
      <w:r w:rsidRPr="008E2C88">
        <w:rPr>
          <w:rFonts w:ascii="Times New Roman" w:hAnsi="Times New Roman"/>
          <w:sz w:val="20"/>
          <w:szCs w:val="24"/>
        </w:rPr>
        <w:t>)</w:t>
      </w:r>
    </w:p>
    <w:p w:rsidR="00766CAA" w:rsidRPr="005D416B" w:rsidRDefault="00766CAA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3. ________________________________________________________________</w:t>
      </w:r>
    </w:p>
    <w:p w:rsidR="00766CAA" w:rsidRPr="008E2C88" w:rsidRDefault="00766CAA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1BB">
        <w:rPr>
          <w:rFonts w:ascii="Times New Roman" w:hAnsi="Times New Roman"/>
          <w:sz w:val="20"/>
          <w:szCs w:val="24"/>
        </w:rPr>
        <w:t xml:space="preserve">(подробные сведения о коррупционных правонарушениях, которые </w:t>
      </w:r>
      <w:r>
        <w:rPr>
          <w:rFonts w:ascii="Times New Roman" w:hAnsi="Times New Roman"/>
          <w:sz w:val="20"/>
          <w:szCs w:val="24"/>
        </w:rPr>
        <w:t>совершил</w:t>
      </w:r>
      <w:r w:rsidRPr="008351BB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работник МБДОУ № 17)</w:t>
      </w:r>
    </w:p>
    <w:p w:rsidR="00766CAA" w:rsidRPr="008E2C88" w:rsidRDefault="00766CAA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766CAA" w:rsidRPr="008E2C88" w:rsidRDefault="00766CAA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766CAA" w:rsidRPr="008E2C88" w:rsidRDefault="00766CAA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766CAA" w:rsidRPr="005D416B" w:rsidRDefault="00766CAA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4. ___________</w:t>
      </w:r>
      <w:r>
        <w:rPr>
          <w:rFonts w:ascii="Times New Roman" w:hAnsi="Times New Roman"/>
          <w:sz w:val="28"/>
          <w:szCs w:val="24"/>
        </w:rPr>
        <w:t>_____________________</w:t>
      </w:r>
      <w:r w:rsidRPr="005D416B">
        <w:rPr>
          <w:rFonts w:ascii="Times New Roman" w:hAnsi="Times New Roman"/>
          <w:sz w:val="28"/>
          <w:szCs w:val="24"/>
        </w:rPr>
        <w:t>________________________________</w:t>
      </w:r>
    </w:p>
    <w:p w:rsidR="00766CAA" w:rsidRPr="002F3C6C" w:rsidRDefault="00766CAA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0"/>
        </w:rPr>
        <w:t xml:space="preserve">материалы, подтверждающие  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обращение, при наличии</w:t>
      </w:r>
      <w:r w:rsidRPr="004F0134">
        <w:rPr>
          <w:rFonts w:ascii="Times New Roman" w:hAnsi="Times New Roman"/>
          <w:sz w:val="20"/>
          <w:szCs w:val="24"/>
        </w:rPr>
        <w:t>)</w:t>
      </w:r>
    </w:p>
    <w:p w:rsidR="00766CAA" w:rsidRDefault="00766CAA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F0134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4F0134">
        <w:rPr>
          <w:rFonts w:ascii="Times New Roman" w:hAnsi="Times New Roman"/>
          <w:sz w:val="24"/>
          <w:szCs w:val="24"/>
        </w:rPr>
        <w:t>____</w:t>
      </w:r>
    </w:p>
    <w:p w:rsidR="00766CAA" w:rsidRPr="008E2C88" w:rsidRDefault="00766CAA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66CAA" w:rsidRPr="008E2C88" w:rsidRDefault="00766CAA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</w:t>
      </w:r>
      <w:r w:rsidRPr="008E2C88">
        <w:rPr>
          <w:rFonts w:ascii="Times New Roman" w:hAnsi="Times New Roman"/>
          <w:sz w:val="24"/>
          <w:szCs w:val="24"/>
        </w:rPr>
        <w:t>____________________</w:t>
      </w:r>
    </w:p>
    <w:p w:rsidR="00766CAA" w:rsidRPr="008E2C88" w:rsidRDefault="00766CAA" w:rsidP="00CF2184">
      <w:pPr>
        <w:ind w:firstLine="708"/>
        <w:rPr>
          <w:rFonts w:ascii="Times New Roman" w:hAnsi="Times New Roman"/>
          <w:sz w:val="18"/>
        </w:rPr>
      </w:pPr>
      <w:r w:rsidRPr="008E2C88">
        <w:rPr>
          <w:rFonts w:ascii="Times New Roman" w:hAnsi="Times New Roman"/>
          <w:sz w:val="20"/>
          <w:szCs w:val="24"/>
        </w:rPr>
        <w:t>(дата</w:t>
      </w:r>
      <w:r>
        <w:rPr>
          <w:rFonts w:ascii="Times New Roman" w:hAnsi="Times New Roman"/>
          <w:sz w:val="20"/>
          <w:szCs w:val="24"/>
        </w:rPr>
        <w:t>)</w:t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  <w:t>(</w:t>
      </w:r>
      <w:r w:rsidRPr="008E2C88">
        <w:rPr>
          <w:rFonts w:ascii="Times New Roman" w:hAnsi="Times New Roman"/>
          <w:sz w:val="20"/>
          <w:szCs w:val="24"/>
        </w:rPr>
        <w:t xml:space="preserve"> подпись, инициалы и фамилия)</w:t>
      </w:r>
    </w:p>
    <w:sectPr w:rsidR="00766CAA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393"/>
    <w:rsid w:val="00105EF1"/>
    <w:rsid w:val="00172B50"/>
    <w:rsid w:val="001D7615"/>
    <w:rsid w:val="00220A72"/>
    <w:rsid w:val="002365B7"/>
    <w:rsid w:val="002C78C7"/>
    <w:rsid w:val="002E047A"/>
    <w:rsid w:val="002F3C6C"/>
    <w:rsid w:val="003A3895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6E46B8"/>
    <w:rsid w:val="00701B0F"/>
    <w:rsid w:val="00711C94"/>
    <w:rsid w:val="00766CAA"/>
    <w:rsid w:val="00792CEC"/>
    <w:rsid w:val="007C15EA"/>
    <w:rsid w:val="007C5A8C"/>
    <w:rsid w:val="007E5C85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85802"/>
    <w:rsid w:val="00B50B49"/>
    <w:rsid w:val="00B87FCB"/>
    <w:rsid w:val="00B93361"/>
    <w:rsid w:val="00C2340B"/>
    <w:rsid w:val="00C26D69"/>
    <w:rsid w:val="00C3218E"/>
    <w:rsid w:val="00C412EA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80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197</Words>
  <Characters>1125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Prokofeva</dc:creator>
  <cp:keywords/>
  <dc:description/>
  <cp:lastModifiedBy>Галина</cp:lastModifiedBy>
  <cp:revision>8</cp:revision>
  <cp:lastPrinted>2014-11-17T00:14:00Z</cp:lastPrinted>
  <dcterms:created xsi:type="dcterms:W3CDTF">2014-11-17T00:15:00Z</dcterms:created>
  <dcterms:modified xsi:type="dcterms:W3CDTF">2018-07-30T09:03:00Z</dcterms:modified>
</cp:coreProperties>
</file>